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6F" w:rsidRPr="009B4300" w:rsidRDefault="0048626F" w:rsidP="000806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 xml:space="preserve">Совет  </w:t>
      </w:r>
      <w:r w:rsidRPr="00803115">
        <w:rPr>
          <w:b/>
          <w:bCs/>
          <w:sz w:val="32"/>
          <w:szCs w:val="32"/>
        </w:rPr>
        <w:t xml:space="preserve">депутатов </w:t>
      </w:r>
      <w:r>
        <w:rPr>
          <w:b/>
          <w:bCs/>
          <w:sz w:val="32"/>
          <w:szCs w:val="32"/>
        </w:rPr>
        <w:t>муниципального образования</w:t>
      </w:r>
      <w:r w:rsidRPr="009B430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26F" w:rsidRDefault="0048626F" w:rsidP="000806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«Комсомольское» Еравнинского района</w:t>
      </w:r>
    </w:p>
    <w:p w:rsidR="0048626F" w:rsidRPr="00080634" w:rsidRDefault="0048626F" w:rsidP="000806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Бурятия</w:t>
      </w:r>
    </w:p>
    <w:p w:rsidR="0048626F" w:rsidRDefault="0048626F" w:rsidP="00080634">
      <w:pPr>
        <w:rPr>
          <w:sz w:val="32"/>
          <w:szCs w:val="32"/>
        </w:rPr>
      </w:pPr>
    </w:p>
    <w:p w:rsidR="0048626F" w:rsidRDefault="0048626F" w:rsidP="00080634">
      <w:pPr>
        <w:pBdr>
          <w:bottom w:val="single" w:sz="12" w:space="1" w:color="auto"/>
        </w:pBdr>
        <w:rPr>
          <w:sz w:val="32"/>
          <w:szCs w:val="32"/>
        </w:rPr>
      </w:pPr>
    </w:p>
    <w:p w:rsidR="0048626F" w:rsidRDefault="0048626F" w:rsidP="00080634">
      <w:pPr>
        <w:rPr>
          <w:b/>
          <w:bCs/>
          <w:sz w:val="32"/>
          <w:szCs w:val="32"/>
        </w:rPr>
      </w:pPr>
      <w:r>
        <w:rPr>
          <w:sz w:val="32"/>
          <w:szCs w:val="32"/>
        </w:rPr>
        <w:t>_______________________</w:t>
      </w:r>
      <w:r>
        <w:rPr>
          <w:b/>
          <w:bCs/>
          <w:sz w:val="32"/>
          <w:szCs w:val="32"/>
        </w:rPr>
        <w:t>Решение___________________________</w:t>
      </w:r>
    </w:p>
    <w:p w:rsidR="0048626F" w:rsidRDefault="0048626F" w:rsidP="00080634">
      <w:pPr>
        <w:rPr>
          <w:b/>
          <w:bCs/>
          <w:sz w:val="32"/>
          <w:szCs w:val="32"/>
        </w:rPr>
      </w:pPr>
    </w:p>
    <w:p w:rsidR="0048626F" w:rsidRDefault="0048626F" w:rsidP="00080634">
      <w:r>
        <w:t>с. Комсомольское                               №</w:t>
      </w:r>
      <w:r w:rsidRPr="001517A6">
        <w:t xml:space="preserve"> </w:t>
      </w:r>
      <w:r w:rsidRPr="00920ED5">
        <w:t>2.2</w:t>
      </w:r>
      <w:r w:rsidRPr="00E24ED1">
        <w:t xml:space="preserve">                                               </w:t>
      </w:r>
      <w:r>
        <w:t>от «</w:t>
      </w:r>
      <w:r w:rsidRPr="00920ED5">
        <w:t>21</w:t>
      </w:r>
      <w:r>
        <w:t>» марта 2014 г.</w:t>
      </w:r>
    </w:p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EB093E">
      <w:r>
        <w:t xml:space="preserve">    В целях приведения муниципального нормативно правового  акта  муниципального образования «Комсомольское» ,  в соответствии  Федеральному законодательству .</w:t>
      </w:r>
    </w:p>
    <w:p w:rsidR="0048626F" w:rsidRDefault="0048626F" w:rsidP="00080634"/>
    <w:p w:rsidR="0048626F" w:rsidRDefault="0048626F" w:rsidP="00080634"/>
    <w:p w:rsidR="0048626F" w:rsidRPr="00D349F7" w:rsidRDefault="0048626F" w:rsidP="00080634">
      <w:r>
        <w:t xml:space="preserve">     </w:t>
      </w:r>
    </w:p>
    <w:p w:rsidR="0048626F" w:rsidRDefault="0048626F" w:rsidP="00080634">
      <w:r>
        <w:t>Совет депутатов МО «Комсомольское» решает:</w:t>
      </w:r>
    </w:p>
    <w:p w:rsidR="0048626F" w:rsidRDefault="0048626F" w:rsidP="00080634"/>
    <w:p w:rsidR="0048626F" w:rsidRDefault="0048626F" w:rsidP="00080634"/>
    <w:p w:rsidR="0048626F" w:rsidRDefault="0048626F" w:rsidP="00BB40F2">
      <w:r>
        <w:t>1</w:t>
      </w:r>
      <w:r w:rsidRPr="0012091B">
        <w:t xml:space="preserve">. </w:t>
      </w:r>
      <w:r>
        <w:t xml:space="preserve">  пункт 4. в редакции решения Совета депутатов от 22,05,2012 года № 3/4 изложить в новой редакции : «Уплата налога на имущество физических лиц производится не позднее 01 ноября года , следующего за годом , за который исчислен налог.» </w:t>
      </w:r>
    </w:p>
    <w:p w:rsidR="0048626F" w:rsidRPr="00790C93" w:rsidRDefault="0048626F" w:rsidP="00BB40F2">
      <w:r w:rsidRPr="00EB093E">
        <w:t>2</w:t>
      </w:r>
      <w:r>
        <w:t>. Настоящее Решение подлежит официальному опубликованию в средствах массовой информации.</w:t>
      </w:r>
    </w:p>
    <w:p w:rsidR="0048626F" w:rsidRPr="00BB40F2" w:rsidRDefault="0048626F" w:rsidP="00080634">
      <w:r>
        <w:t>3. Настоящее Решение вступает в силу со дня обнародования.</w:t>
      </w:r>
    </w:p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>
      <w:r>
        <w:t>Глава  муниципального образования «Комсомольское»                        С.В.Лукашенок.</w:t>
      </w:r>
    </w:p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080634"/>
    <w:p w:rsidR="0048626F" w:rsidRDefault="0048626F" w:rsidP="00EF11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26F" w:rsidRPr="00B2120D" w:rsidRDefault="0048626F" w:rsidP="00EF11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26F" w:rsidRPr="00B2120D" w:rsidRDefault="0048626F" w:rsidP="00EF11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26F" w:rsidRPr="00B2120D" w:rsidRDefault="0048626F" w:rsidP="00EF1148">
      <w:pPr>
        <w:jc w:val="right"/>
      </w:pPr>
    </w:p>
    <w:p w:rsidR="0048626F" w:rsidRPr="00B2120D" w:rsidRDefault="0048626F" w:rsidP="00EF1148">
      <w:pPr>
        <w:jc w:val="right"/>
      </w:pPr>
    </w:p>
    <w:p w:rsidR="0048626F" w:rsidRPr="00B2120D" w:rsidRDefault="0048626F" w:rsidP="00EF1148">
      <w:pPr>
        <w:jc w:val="right"/>
      </w:pPr>
    </w:p>
    <w:sectPr w:rsidR="0048626F" w:rsidRPr="00B2120D" w:rsidSect="0048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34"/>
    <w:rsid w:val="000068F2"/>
    <w:rsid w:val="00047520"/>
    <w:rsid w:val="00080634"/>
    <w:rsid w:val="00095157"/>
    <w:rsid w:val="00096365"/>
    <w:rsid w:val="000A6F52"/>
    <w:rsid w:val="000F013C"/>
    <w:rsid w:val="0012091B"/>
    <w:rsid w:val="0012579D"/>
    <w:rsid w:val="001517A6"/>
    <w:rsid w:val="0016108A"/>
    <w:rsid w:val="0016629F"/>
    <w:rsid w:val="0016771E"/>
    <w:rsid w:val="001C7D29"/>
    <w:rsid w:val="002150B2"/>
    <w:rsid w:val="00232493"/>
    <w:rsid w:val="0025516D"/>
    <w:rsid w:val="002B7D90"/>
    <w:rsid w:val="002F1816"/>
    <w:rsid w:val="002F6C0B"/>
    <w:rsid w:val="0034691E"/>
    <w:rsid w:val="00352277"/>
    <w:rsid w:val="003E3053"/>
    <w:rsid w:val="003F2B09"/>
    <w:rsid w:val="00485D6B"/>
    <w:rsid w:val="0048626F"/>
    <w:rsid w:val="004909FD"/>
    <w:rsid w:val="004D33BF"/>
    <w:rsid w:val="004D581A"/>
    <w:rsid w:val="005207B6"/>
    <w:rsid w:val="00570229"/>
    <w:rsid w:val="00586EE2"/>
    <w:rsid w:val="005F37DB"/>
    <w:rsid w:val="00625971"/>
    <w:rsid w:val="006B7A00"/>
    <w:rsid w:val="006C1D99"/>
    <w:rsid w:val="006C51DD"/>
    <w:rsid w:val="006E6654"/>
    <w:rsid w:val="007052E4"/>
    <w:rsid w:val="00715152"/>
    <w:rsid w:val="007203D5"/>
    <w:rsid w:val="007643EC"/>
    <w:rsid w:val="00771E14"/>
    <w:rsid w:val="00790C93"/>
    <w:rsid w:val="00797976"/>
    <w:rsid w:val="007B45ED"/>
    <w:rsid w:val="007E306B"/>
    <w:rsid w:val="00803115"/>
    <w:rsid w:val="00812AFC"/>
    <w:rsid w:val="0083711D"/>
    <w:rsid w:val="008903B5"/>
    <w:rsid w:val="008B693D"/>
    <w:rsid w:val="008F1914"/>
    <w:rsid w:val="008F65EA"/>
    <w:rsid w:val="00911F36"/>
    <w:rsid w:val="00920ED5"/>
    <w:rsid w:val="00982976"/>
    <w:rsid w:val="00996FE7"/>
    <w:rsid w:val="009B4300"/>
    <w:rsid w:val="009D34D5"/>
    <w:rsid w:val="009E5195"/>
    <w:rsid w:val="009F5799"/>
    <w:rsid w:val="00A30741"/>
    <w:rsid w:val="00A6758C"/>
    <w:rsid w:val="00AA28F9"/>
    <w:rsid w:val="00AB030B"/>
    <w:rsid w:val="00AF2AEB"/>
    <w:rsid w:val="00B2120D"/>
    <w:rsid w:val="00B35CAD"/>
    <w:rsid w:val="00B9475F"/>
    <w:rsid w:val="00BA6757"/>
    <w:rsid w:val="00BB40F2"/>
    <w:rsid w:val="00C21869"/>
    <w:rsid w:val="00C41CD9"/>
    <w:rsid w:val="00C60726"/>
    <w:rsid w:val="00CA50D0"/>
    <w:rsid w:val="00CC27F6"/>
    <w:rsid w:val="00D349F7"/>
    <w:rsid w:val="00D37D90"/>
    <w:rsid w:val="00D43FB9"/>
    <w:rsid w:val="00D86605"/>
    <w:rsid w:val="00DC045F"/>
    <w:rsid w:val="00DD6F85"/>
    <w:rsid w:val="00DE449D"/>
    <w:rsid w:val="00DE498A"/>
    <w:rsid w:val="00DE79D1"/>
    <w:rsid w:val="00E24ED1"/>
    <w:rsid w:val="00E30547"/>
    <w:rsid w:val="00E402F7"/>
    <w:rsid w:val="00E73A69"/>
    <w:rsid w:val="00EB093E"/>
    <w:rsid w:val="00EC65A8"/>
    <w:rsid w:val="00EC7AD4"/>
    <w:rsid w:val="00EF1148"/>
    <w:rsid w:val="00F41463"/>
    <w:rsid w:val="00F42E09"/>
    <w:rsid w:val="00F94C4E"/>
    <w:rsid w:val="00FA5564"/>
    <w:rsid w:val="00FD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liases w:val="Знак Знак1"/>
    <w:link w:val="Style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link w:val="DefaultParagraphFont"/>
    <w:uiPriority w:val="99"/>
    <w:rsid w:val="00812A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812AFC"/>
    <w:rPr>
      <w:rFonts w:ascii="Tahoma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02B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2AFC"/>
    <w:rPr>
      <w:rFonts w:ascii="Tahoma" w:hAnsi="Tahoma" w:cs="Tahoma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812AFC"/>
    <w:rPr>
      <w:rFonts w:ascii="Tahoma" w:hAnsi="Tahoma" w:cs="Tahoma"/>
      <w:vertAlign w:val="superscript"/>
      <w:lang w:val="en-US" w:eastAsia="en-US"/>
    </w:rPr>
  </w:style>
  <w:style w:type="paragraph" w:customStyle="1" w:styleId="ConsPlusNonformat">
    <w:name w:val="ConsPlusNonformat"/>
    <w:uiPriority w:val="99"/>
    <w:rsid w:val="00812A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1082</Characters>
  <Application>Microsoft Office Outlook</Application>
  <DocSecurity>0</DocSecurity>
  <Lines>0</Lines>
  <Paragraphs>0</Paragraphs>
  <ScaleCrop>false</ScaleCrop>
  <Company>AMO Komsomolskoe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subject/>
  <dc:creator>Serzh</dc:creator>
  <cp:keywords/>
  <dc:description/>
  <cp:lastModifiedBy>Цыренов</cp:lastModifiedBy>
  <cp:revision>2</cp:revision>
  <cp:lastPrinted>2004-12-31T17:49:00Z</cp:lastPrinted>
  <dcterms:created xsi:type="dcterms:W3CDTF">2014-03-28T02:42:00Z</dcterms:created>
  <dcterms:modified xsi:type="dcterms:W3CDTF">2014-03-28T02:42:00Z</dcterms:modified>
</cp:coreProperties>
</file>